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0B" w:rsidRPr="003D440B" w:rsidRDefault="003D440B" w:rsidP="0019719B">
      <w:pPr>
        <w:pStyle w:val="Ttulo1"/>
        <w:spacing w:before="0" w:after="120" w:line="240" w:lineRule="auto"/>
        <w:jc w:val="center"/>
        <w:rPr>
          <w:rFonts w:ascii="Arial" w:eastAsia="Times New Roman" w:hAnsi="Arial" w:cs="Arial"/>
          <w:lang w:eastAsia="pt-BR"/>
        </w:rPr>
      </w:pPr>
      <w:r w:rsidRPr="003D440B">
        <w:rPr>
          <w:rFonts w:ascii="Arial" w:eastAsia="Times New Roman" w:hAnsi="Arial" w:cs="Arial"/>
          <w:lang w:eastAsia="pt-BR"/>
        </w:rPr>
        <w:t xml:space="preserve">Solicitação de </w:t>
      </w:r>
      <w:r w:rsidR="00186CF5">
        <w:rPr>
          <w:rFonts w:ascii="Arial" w:eastAsia="Times New Roman" w:hAnsi="Arial" w:cs="Arial"/>
          <w:lang w:eastAsia="pt-BR"/>
        </w:rPr>
        <w:t>I</w:t>
      </w:r>
      <w:r w:rsidRPr="003D440B">
        <w:rPr>
          <w:rFonts w:ascii="Arial" w:eastAsia="Times New Roman" w:hAnsi="Arial" w:cs="Arial"/>
          <w:lang w:eastAsia="pt-BR"/>
        </w:rPr>
        <w:t>nscrição</w:t>
      </w:r>
      <w:r w:rsidR="00186CF5">
        <w:rPr>
          <w:rFonts w:ascii="Arial" w:eastAsia="Times New Roman" w:hAnsi="Arial" w:cs="Arial"/>
          <w:lang w:eastAsia="pt-BR"/>
        </w:rPr>
        <w:t xml:space="preserve"> para Concurso de Professor-Doutor</w:t>
      </w:r>
    </w:p>
    <w:p w:rsidR="006E1E40" w:rsidRPr="003D440B" w:rsidRDefault="006E1E40" w:rsidP="0019719B">
      <w:pPr>
        <w:pStyle w:val="Ttulo2"/>
        <w:spacing w:before="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D440B">
        <w:rPr>
          <w:rFonts w:ascii="Arial" w:eastAsia="Times New Roman" w:hAnsi="Arial" w:cs="Arial"/>
          <w:lang w:eastAsia="pt-BR"/>
        </w:rPr>
        <w:t>Edital____ n._____/______</w:t>
      </w:r>
    </w:p>
    <w:p w:rsidR="006E1E40" w:rsidRPr="006E1E40" w:rsidRDefault="006E1E40" w:rsidP="0019719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E1E4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E1E40" w:rsidRPr="006E1E40" w:rsidRDefault="006E1E40" w:rsidP="001971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Ilustríssimo(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>a) Senhor(a):</w:t>
      </w:r>
    </w:p>
    <w:p w:rsidR="0019719B" w:rsidRDefault="0019719B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Professor(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>a)</w:t>
      </w:r>
      <w:r w:rsidRPr="003D44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6E1E40" w:rsidRPr="006E1E40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Diretor(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>a) do(a)</w:t>
      </w:r>
      <w:r w:rsidRPr="003D44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</w:p>
    <w:p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D440B">
        <w:rPr>
          <w:rFonts w:ascii="Arial" w:eastAsia="Times New Roman" w:hAnsi="Arial" w:cs="Arial"/>
          <w:color w:val="000000"/>
          <w:lang w:eastAsia="pt-BR"/>
        </w:rPr>
        <w:tab/>
      </w:r>
    </w:p>
    <w:p w:rsidR="006E1E40" w:rsidRPr="006E1E40" w:rsidRDefault="003D440B" w:rsidP="0019719B">
      <w:pPr>
        <w:tabs>
          <w:tab w:val="left" w:pos="315"/>
          <w:tab w:val="center" w:pos="425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Nome Completo</w:t>
      </w:r>
    </w:p>
    <w:p w:rsidR="006E1E40" w:rsidRPr="006E1E40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6E1E40" w:rsidRPr="003D440B" w:rsidRDefault="006E1E40" w:rsidP="0019719B">
      <w:pPr>
        <w:tabs>
          <w:tab w:val="left" w:leader="underscore" w:pos="3402"/>
          <w:tab w:val="left" w:leader="underscore" w:pos="5670"/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portador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>(a) do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6E1E40">
        <w:rPr>
          <w:rFonts w:ascii="Arial" w:eastAsia="Times New Roman" w:hAnsi="Arial" w:cs="Arial"/>
          <w:color w:val="000000"/>
          <w:lang w:eastAsia="pt-BR"/>
        </w:rPr>
        <w:t>, n.º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, residente à 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</w:p>
    <w:p w:rsidR="006E1E40" w:rsidRPr="003D440B" w:rsidRDefault="0028058F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Tipo do Documento</w:t>
      </w:r>
    </w:p>
    <w:p w:rsidR="0028058F" w:rsidRPr="006E1E40" w:rsidRDefault="0028058F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D440B">
        <w:rPr>
          <w:rFonts w:ascii="Arial" w:eastAsia="Times New Roman" w:hAnsi="Arial" w:cs="Arial"/>
          <w:color w:val="000000"/>
          <w:lang w:eastAsia="pt-BR"/>
        </w:rPr>
        <w:tab/>
      </w:r>
    </w:p>
    <w:p w:rsidR="006E1E40" w:rsidRPr="006E1E40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                  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Rua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/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proofErr w:type="gramStart"/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Av.</w:t>
      </w:r>
      <w:proofErr w:type="gramEnd"/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/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Al.</w:t>
      </w:r>
    </w:p>
    <w:p w:rsidR="006E1E40" w:rsidRPr="003D440B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446520" w:rsidRPr="003D440B" w:rsidRDefault="006E1E40" w:rsidP="0019719B">
      <w:pPr>
        <w:tabs>
          <w:tab w:val="left" w:leader="underscore" w:pos="1418"/>
          <w:tab w:val="left" w:leader="underscore" w:pos="3119"/>
          <w:tab w:val="left" w:leader="underscore" w:pos="5954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nº</w:t>
      </w:r>
      <w:proofErr w:type="gramEnd"/>
      <w:r w:rsidRPr="003D440B">
        <w:rPr>
          <w:rFonts w:ascii="Arial" w:eastAsia="Times New Roman" w:hAnsi="Arial" w:cs="Arial"/>
          <w:color w:val="000000"/>
          <w:lang w:eastAsia="pt-BR"/>
        </w:rPr>
        <w:tab/>
        <w:t>(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  <w:t xml:space="preserve"> )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  <w:t>,</w:t>
      </w:r>
      <w:r w:rsidR="00446520" w:rsidRPr="003D440B">
        <w:rPr>
          <w:rFonts w:ascii="Arial" w:eastAsia="Times New Roman" w:hAnsi="Arial" w:cs="Arial"/>
          <w:color w:val="000000"/>
          <w:lang w:eastAsia="pt-BR"/>
        </w:rPr>
        <w:tab/>
      </w:r>
    </w:p>
    <w:p w:rsidR="00446520" w:rsidRPr="003D440B" w:rsidRDefault="0044652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</w:t>
      </w:r>
      <w:proofErr w:type="gramStart"/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complemento</w:t>
      </w:r>
      <w:proofErr w:type="gramEnd"/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bairro                              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cidade</w:t>
      </w:r>
    </w:p>
    <w:p w:rsidR="00446520" w:rsidRPr="003D440B" w:rsidRDefault="0044652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446520" w:rsidRPr="003D440B" w:rsidRDefault="00446520" w:rsidP="0019719B">
      <w:pPr>
        <w:tabs>
          <w:tab w:val="left" w:leader="underscore" w:pos="1418"/>
          <w:tab w:val="left" w:leader="underscore" w:pos="3119"/>
          <w:tab w:val="left" w:leader="underscore" w:pos="5954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D440B">
        <w:rPr>
          <w:rFonts w:ascii="Arial" w:eastAsia="Times New Roman" w:hAnsi="Arial" w:cs="Arial"/>
          <w:color w:val="000000"/>
          <w:lang w:eastAsia="pt-BR"/>
        </w:rPr>
        <w:tab/>
        <w:t xml:space="preserve">, CEP 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  <w:t xml:space="preserve">, e-mail: 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  <w:t>, Fone</w:t>
      </w:r>
      <w:r w:rsidR="0019719B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Start"/>
      <w:r w:rsidRPr="003D440B">
        <w:rPr>
          <w:rFonts w:ascii="Arial" w:eastAsia="Times New Roman" w:hAnsi="Arial" w:cs="Arial"/>
          <w:color w:val="000000"/>
          <w:lang w:eastAsia="pt-BR"/>
        </w:rPr>
        <w:tab/>
      </w:r>
      <w:proofErr w:type="gramEnd"/>
    </w:p>
    <w:p w:rsidR="00446520" w:rsidRPr="003D440B" w:rsidRDefault="0044652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4442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</w:t>
      </w:r>
      <w:proofErr w:type="gramStart"/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estado</w:t>
      </w:r>
      <w:proofErr w:type="gramEnd"/>
    </w:p>
    <w:p w:rsidR="006E1E40" w:rsidRPr="006E1E40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86CF5" w:rsidRDefault="006E1E40" w:rsidP="00186CF5">
      <w:pPr>
        <w:tabs>
          <w:tab w:val="left" w:leader="underscore" w:pos="2410"/>
          <w:tab w:val="left" w:leader="underscore" w:pos="3119"/>
          <w:tab w:val="left" w:leader="underscore" w:pos="7513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E1E40">
        <w:rPr>
          <w:rFonts w:ascii="Arial" w:eastAsia="Times New Roman" w:hAnsi="Arial" w:cs="Arial"/>
          <w:color w:val="000000"/>
          <w:lang w:eastAsia="pt-BR"/>
        </w:rPr>
        <w:t>Celular</w:t>
      </w:r>
      <w:r w:rsidR="00446520"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446520" w:rsidRPr="003D440B">
        <w:rPr>
          <w:rFonts w:ascii="Arial" w:eastAsia="Times New Roman" w:hAnsi="Arial" w:cs="Arial"/>
          <w:color w:val="000000"/>
          <w:lang w:eastAsia="pt-BR"/>
        </w:rPr>
        <w:t>vem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>solicitar sua inscrição ao concurso público de</w:t>
      </w: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 xml:space="preserve">títulos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e </w:t>
      </w:r>
    </w:p>
    <w:p w:rsidR="00186CF5" w:rsidRPr="0094442F" w:rsidRDefault="00186CF5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86CF5" w:rsidRPr="0094442F" w:rsidRDefault="00186CF5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86CF5" w:rsidRDefault="006E1E40" w:rsidP="00186CF5">
      <w:pPr>
        <w:tabs>
          <w:tab w:val="left" w:leader="underscore" w:pos="2410"/>
          <w:tab w:val="left" w:leader="underscore" w:pos="3119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provas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para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provimento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>de</w:t>
      </w:r>
      <w:r w:rsidR="003D440B" w:rsidRPr="003D44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>um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 </w:t>
      </w:r>
      <w:r w:rsidRPr="006E1E40">
        <w:rPr>
          <w:rFonts w:ascii="Arial" w:eastAsia="Times New Roman" w:hAnsi="Arial" w:cs="Arial"/>
          <w:color w:val="000000"/>
          <w:lang w:eastAsia="pt-BR"/>
        </w:rPr>
        <w:t>cargo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de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 </w:t>
      </w:r>
      <w:r w:rsidRPr="006E1E40">
        <w:rPr>
          <w:rFonts w:ascii="Arial" w:eastAsia="Times New Roman" w:hAnsi="Arial" w:cs="Arial"/>
          <w:color w:val="000000"/>
          <w:lang w:eastAsia="pt-BR"/>
        </w:rPr>
        <w:t>Professor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  Doutor,   </w:t>
      </w:r>
      <w:r w:rsidRPr="006E1E40">
        <w:rPr>
          <w:rFonts w:ascii="Arial" w:eastAsia="Times New Roman" w:hAnsi="Arial" w:cs="Arial"/>
          <w:color w:val="000000"/>
          <w:lang w:eastAsia="pt-BR"/>
        </w:rPr>
        <w:t>Referência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  MS-3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, </w:t>
      </w:r>
    </w:p>
    <w:p w:rsidR="00186CF5" w:rsidRPr="0094442F" w:rsidRDefault="00186CF5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86CF5" w:rsidRPr="0094442F" w:rsidRDefault="00186CF5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94442F" w:rsidRDefault="006E1E40" w:rsidP="0094442F">
      <w:pPr>
        <w:tabs>
          <w:tab w:val="left" w:leader="underscore" w:pos="2268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em</w:t>
      </w:r>
      <w:proofErr w:type="gramEnd"/>
      <w:r w:rsidR="0028058F" w:rsidRPr="003D440B">
        <w:rPr>
          <w:rFonts w:ascii="Arial" w:eastAsia="Times New Roman" w:hAnsi="Arial" w:cs="Arial"/>
          <w:color w:val="000000"/>
          <w:lang w:eastAsia="pt-BR"/>
        </w:rPr>
        <w:tab/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186CF5" w:rsidRPr="006E1E40">
        <w:rPr>
          <w:rFonts w:ascii="Arial" w:eastAsia="Times New Roman" w:hAnsi="Arial" w:cs="Arial"/>
          <w:color w:val="000000"/>
          <w:lang w:eastAsia="pt-BR"/>
        </w:rPr>
        <w:t>na</w:t>
      </w:r>
      <w:r w:rsidR="00186CF5" w:rsidRPr="003D440B">
        <w:rPr>
          <w:rFonts w:ascii="Arial" w:eastAsia="Times New Roman" w:hAnsi="Arial" w:cs="Arial"/>
          <w:color w:val="000000"/>
          <w:lang w:eastAsia="pt-BR"/>
        </w:rPr>
        <w:tab/>
      </w:r>
      <w:r w:rsidR="00186CF5" w:rsidRPr="006E1E40">
        <w:rPr>
          <w:rFonts w:ascii="Arial" w:eastAsia="Times New Roman" w:hAnsi="Arial" w:cs="Arial"/>
          <w:color w:val="000000"/>
          <w:lang w:eastAsia="pt-BR"/>
        </w:rPr>
        <w:t xml:space="preserve">, </w:t>
      </w:r>
    </w:p>
    <w:p w:rsidR="0094442F" w:rsidRPr="0094442F" w:rsidRDefault="0094442F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RDIDP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/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RTP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/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RTC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Área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/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Especialidade</w:t>
      </w:r>
    </w:p>
    <w:p w:rsidR="0094442F" w:rsidRPr="0094442F" w:rsidRDefault="0094442F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94442F" w:rsidRPr="0094442F" w:rsidRDefault="0094442F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94442F" w:rsidRPr="003D440B" w:rsidRDefault="00186CF5" w:rsidP="0094442F">
      <w:pPr>
        <w:tabs>
          <w:tab w:val="left" w:leader="underscore" w:pos="4111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junto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 xml:space="preserve"> ao 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  <w:r w:rsidR="0094442F" w:rsidRPr="006E1E40">
        <w:rPr>
          <w:rFonts w:ascii="Arial" w:eastAsia="Times New Roman" w:hAnsi="Arial" w:cs="Arial"/>
          <w:color w:val="000000"/>
          <w:lang w:eastAsia="pt-BR"/>
        </w:rPr>
        <w:t xml:space="preserve">da(o) </w:t>
      </w:r>
      <w:r w:rsidR="0094442F" w:rsidRPr="003D440B">
        <w:rPr>
          <w:rFonts w:ascii="Arial" w:eastAsia="Times New Roman" w:hAnsi="Arial" w:cs="Arial"/>
          <w:color w:val="000000"/>
          <w:lang w:eastAsia="pt-BR"/>
        </w:rPr>
        <w:tab/>
        <w:t>.</w:t>
      </w:r>
    </w:p>
    <w:p w:rsidR="0094442F" w:rsidRPr="0094442F" w:rsidRDefault="0094442F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Departamento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/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Área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Unidade/Instituto</w:t>
      </w:r>
    </w:p>
    <w:p w:rsidR="0028058F" w:rsidRPr="003D440B" w:rsidRDefault="00186CF5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</w:t>
      </w:r>
    </w:p>
    <w:p w:rsidR="006E1E40" w:rsidRPr="0094442F" w:rsidRDefault="003D440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                                                         </w:t>
      </w:r>
    </w:p>
    <w:p w:rsidR="006E1E40" w:rsidRPr="0094442F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3D440B" w:rsidRPr="0094442F" w:rsidRDefault="003D440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9719B" w:rsidRDefault="006E1E40" w:rsidP="0019719B">
      <w:pPr>
        <w:tabs>
          <w:tab w:val="left" w:leader="underscore" w:pos="5245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E1E40">
        <w:rPr>
          <w:rFonts w:ascii="Arial" w:eastAsia="Times New Roman" w:hAnsi="Arial" w:cs="Arial"/>
          <w:color w:val="000000"/>
          <w:lang w:eastAsia="pt-BR"/>
        </w:rPr>
        <w:t xml:space="preserve">É portador de necessidades especiais. </w:t>
      </w:r>
      <w:r w:rsidR="0019719B">
        <w:rPr>
          <w:rFonts w:ascii="Arial" w:eastAsia="Times New Roman" w:hAnsi="Arial" w:cs="Arial"/>
          <w:color w:val="000000"/>
          <w:lang w:eastAsia="pt-BR"/>
        </w:rPr>
        <w:tab/>
        <w:t xml:space="preserve">, </w:t>
      </w:r>
      <w:r w:rsidR="0019719B">
        <w:rPr>
          <w:rFonts w:ascii="Arial" w:eastAsia="Times New Roman" w:hAnsi="Arial" w:cs="Arial"/>
          <w:color w:val="000000"/>
          <w:lang w:eastAsia="pt-BR"/>
        </w:rPr>
        <w:tab/>
        <w:t>.</w:t>
      </w:r>
    </w:p>
    <w:p w:rsidR="0019719B" w:rsidRPr="0019719B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                            Sim / Não                                   qual?</w:t>
      </w:r>
    </w:p>
    <w:p w:rsidR="006E1E40" w:rsidRPr="0094442F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9719B" w:rsidRPr="0094442F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6E1E40" w:rsidRPr="0094442F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4442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94442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94442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94442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94442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94442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    </w:t>
      </w:r>
    </w:p>
    <w:p w:rsidR="0019719B" w:rsidRPr="003D440B" w:rsidRDefault="0019719B" w:rsidP="0019719B">
      <w:pPr>
        <w:tabs>
          <w:tab w:val="left" w:pos="3119"/>
          <w:tab w:val="left" w:leader="underscore" w:pos="5245"/>
          <w:tab w:val="left" w:leader="underscore" w:pos="6946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</w:r>
      <w:r w:rsidR="006E1E40" w:rsidRPr="006E1E40">
        <w:rPr>
          <w:rFonts w:ascii="Arial" w:eastAsia="Times New Roman" w:hAnsi="Arial" w:cs="Arial"/>
          <w:color w:val="000000"/>
          <w:lang w:eastAsia="pt-BR"/>
        </w:rPr>
        <w:t xml:space="preserve"> São Paulo, </w:t>
      </w:r>
      <w:r>
        <w:rPr>
          <w:rFonts w:ascii="Arial" w:eastAsia="Times New Roman" w:hAnsi="Arial" w:cs="Arial"/>
          <w:color w:val="000000"/>
          <w:lang w:eastAsia="pt-BR"/>
        </w:rPr>
        <w:tab/>
      </w:r>
      <w:r w:rsidR="006E1E40" w:rsidRPr="006E1E40">
        <w:rPr>
          <w:rFonts w:ascii="Arial" w:eastAsia="Times New Roman" w:hAnsi="Arial" w:cs="Arial"/>
          <w:color w:val="000000"/>
          <w:lang w:eastAsia="pt-BR"/>
        </w:rPr>
        <w:t xml:space="preserve">de </w:t>
      </w:r>
      <w:r>
        <w:rPr>
          <w:rFonts w:ascii="Arial" w:eastAsia="Times New Roman" w:hAnsi="Arial" w:cs="Arial"/>
          <w:color w:val="000000"/>
          <w:lang w:eastAsia="pt-BR"/>
        </w:rPr>
        <w:tab/>
      </w:r>
      <w:r w:rsidR="006E1E40" w:rsidRPr="006E1E40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="006E1E40" w:rsidRPr="006E1E40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>
        <w:rPr>
          <w:rFonts w:ascii="Arial" w:eastAsia="Times New Roman" w:hAnsi="Arial" w:cs="Arial"/>
          <w:color w:val="000000"/>
          <w:lang w:eastAsia="pt-BR"/>
        </w:rPr>
        <w:tab/>
      </w:r>
      <w:r w:rsidR="006E1E40" w:rsidRPr="006E1E40">
        <w:rPr>
          <w:rFonts w:ascii="Arial" w:eastAsia="Times New Roman" w:hAnsi="Arial" w:cs="Arial"/>
          <w:color w:val="000000"/>
          <w:lang w:eastAsia="pt-BR"/>
        </w:rPr>
        <w:t>.</w:t>
      </w:r>
    </w:p>
    <w:p w:rsidR="006E1E40" w:rsidRPr="0094442F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9719B" w:rsidRPr="0094442F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9719B" w:rsidRPr="0094442F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9719B" w:rsidRPr="0094442F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9719B" w:rsidRPr="003D440B" w:rsidRDefault="0019719B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D440B">
        <w:rPr>
          <w:rFonts w:ascii="Arial" w:eastAsia="Times New Roman" w:hAnsi="Arial" w:cs="Arial"/>
          <w:color w:val="000000"/>
          <w:lang w:eastAsia="pt-BR"/>
        </w:rPr>
        <w:tab/>
      </w:r>
    </w:p>
    <w:p w:rsidR="006E1E40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                     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Assinatura</w:t>
      </w:r>
    </w:p>
    <w:p w:rsidR="0019719B" w:rsidRPr="006E1E40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296885" w:rsidRPr="009A54F0" w:rsidRDefault="00296885">
      <w:pPr>
        <w:rPr>
          <w:rFonts w:ascii="Arial" w:eastAsia="Times New Roman" w:hAnsi="Arial" w:cs="Arial"/>
          <w:color w:val="000000"/>
          <w:lang w:eastAsia="pt-BR"/>
        </w:rPr>
      </w:pPr>
      <w:bookmarkStart w:id="0" w:name="_GoBack"/>
      <w:bookmarkEnd w:id="0"/>
    </w:p>
    <w:sectPr w:rsidR="00296885" w:rsidRPr="009A54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40"/>
    <w:rsid w:val="00186CF5"/>
    <w:rsid w:val="0019719B"/>
    <w:rsid w:val="0028058F"/>
    <w:rsid w:val="00296885"/>
    <w:rsid w:val="003D440B"/>
    <w:rsid w:val="00446520"/>
    <w:rsid w:val="006E1E40"/>
    <w:rsid w:val="0094442F"/>
    <w:rsid w:val="009A54F0"/>
    <w:rsid w:val="00C84D3A"/>
    <w:rsid w:val="00D3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44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4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E1E40"/>
  </w:style>
  <w:style w:type="character" w:customStyle="1" w:styleId="Ttulo1Char">
    <w:name w:val="Título 1 Char"/>
    <w:basedOn w:val="Fontepargpadro"/>
    <w:link w:val="Ttulo1"/>
    <w:uiPriority w:val="9"/>
    <w:rsid w:val="003D4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D4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44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4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E1E40"/>
  </w:style>
  <w:style w:type="character" w:customStyle="1" w:styleId="Ttulo1Char">
    <w:name w:val="Título 1 Char"/>
    <w:basedOn w:val="Fontepargpadro"/>
    <w:link w:val="Ttulo1"/>
    <w:uiPriority w:val="9"/>
    <w:rsid w:val="003D4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D4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CB51985E.dotm</Template>
  <TotalTime>2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Kotaro Takai</dc:creator>
  <cp:lastModifiedBy>Yuri Maximilian Rottner Dirickson</cp:lastModifiedBy>
  <cp:revision>4</cp:revision>
  <dcterms:created xsi:type="dcterms:W3CDTF">2016-12-07T12:47:00Z</dcterms:created>
  <dcterms:modified xsi:type="dcterms:W3CDTF">2017-07-03T20:55:00Z</dcterms:modified>
</cp:coreProperties>
</file>